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EEDA" w14:textId="602E5B48" w:rsidR="001118EE" w:rsidRPr="001118EE" w:rsidRDefault="001118EE" w:rsidP="001118EE">
      <w:pPr>
        <w:rPr>
          <w:rStyle w:val="Strong"/>
          <w:sz w:val="24"/>
          <w:szCs w:val="24"/>
          <w:u w:val="single"/>
        </w:rPr>
      </w:pPr>
      <w:r w:rsidRPr="001118EE">
        <w:rPr>
          <w:rStyle w:val="Strong"/>
          <w:sz w:val="24"/>
          <w:szCs w:val="24"/>
          <w:u w:val="single"/>
        </w:rPr>
        <w:t xml:space="preserve">Complainant Information and </w:t>
      </w:r>
      <w:r w:rsidR="003F5BFB">
        <w:rPr>
          <w:rStyle w:val="Strong"/>
          <w:sz w:val="24"/>
          <w:szCs w:val="24"/>
          <w:u w:val="single"/>
        </w:rPr>
        <w:t>Noise</w:t>
      </w:r>
      <w:r w:rsidRPr="001118EE">
        <w:rPr>
          <w:rStyle w:val="Strong"/>
          <w:sz w:val="24"/>
          <w:szCs w:val="24"/>
          <w:u w:val="single"/>
        </w:rPr>
        <w:t xml:space="preserve"> Details </w:t>
      </w:r>
    </w:p>
    <w:p w14:paraId="50494367" w14:textId="77777777" w:rsidR="001118EE" w:rsidRDefault="001118EE" w:rsidP="001118EE"/>
    <w:p w14:paraId="1ACCD3C6" w14:textId="571BD8CF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Your Name: </w:t>
      </w:r>
    </w:p>
    <w:p w14:paraId="44A2D07A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51DB6" w14:textId="25ABA342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Address: </w:t>
      </w:r>
    </w:p>
    <w:p w14:paraId="5A0D7500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1A43C" w14:textId="3524A652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Contact Phone: </w:t>
      </w:r>
    </w:p>
    <w:p w14:paraId="45C63E5D" w14:textId="0CF0E719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39FE8F" w14:textId="55B1FEF6" w:rsidR="001118EE" w:rsidRDefault="00B57D3C" w:rsidP="001118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8B4A" wp14:editId="54FAB445">
                <wp:simplePos x="0" y="0"/>
                <wp:positionH relativeFrom="column">
                  <wp:posOffset>-58420</wp:posOffset>
                </wp:positionH>
                <wp:positionV relativeFrom="paragraph">
                  <wp:posOffset>151765</wp:posOffset>
                </wp:positionV>
                <wp:extent cx="2880000" cy="720000"/>
                <wp:effectExtent l="0" t="0" r="15875" b="23495"/>
                <wp:wrapNone/>
                <wp:docPr id="2810141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B48AF" id="Rectangle 6" o:spid="_x0000_s1026" style="position:absolute;margin-left:-4.6pt;margin-top:11.95pt;width:226.7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" fillcolor="black" strokeweight=".35mm">
                <v:fill opacity="3341f"/>
              </v:rect>
            </w:pict>
          </mc:Fallback>
        </mc:AlternateContent>
      </w:r>
    </w:p>
    <w:p w14:paraId="4DD9A4E4" w14:textId="74AE0520" w:rsidR="001118EE" w:rsidRDefault="00C35D71" w:rsidP="001118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6DEE2" wp14:editId="3C13E499">
                <wp:simplePos x="0" y="0"/>
                <wp:positionH relativeFrom="column">
                  <wp:posOffset>2897505</wp:posOffset>
                </wp:positionH>
                <wp:positionV relativeFrom="paragraph">
                  <wp:posOffset>5715</wp:posOffset>
                </wp:positionV>
                <wp:extent cx="2880000" cy="720000"/>
                <wp:effectExtent l="0" t="0" r="15875" b="23495"/>
                <wp:wrapNone/>
                <wp:docPr id="29404540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AA21B" id="Rectangle 6" o:spid="_x0000_s1026" style="position:absolute;margin-left:228.15pt;margin-top:.45pt;width:226.75pt;height:5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" fillcolor="black" strokeweight=".35mm">
                <v:fill opacity="3341f"/>
              </v:rect>
            </w:pict>
          </mc:Fallback>
        </mc:AlternateContent>
      </w:r>
      <w:r w:rsidR="00B57D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B189D" wp14:editId="3010FDBD">
                <wp:simplePos x="0" y="0"/>
                <wp:positionH relativeFrom="column">
                  <wp:posOffset>5892165</wp:posOffset>
                </wp:positionH>
                <wp:positionV relativeFrom="paragraph">
                  <wp:posOffset>5715</wp:posOffset>
                </wp:positionV>
                <wp:extent cx="3139440" cy="720000"/>
                <wp:effectExtent l="0" t="0" r="22860" b="23495"/>
                <wp:wrapNone/>
                <wp:docPr id="176588092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DF9E9F" id="Rectangle 6" o:spid="_x0000_s1026" style="position:absolute;margin-left:463.95pt;margin-top:.45pt;width:247.2pt;height:56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" fillcolor="black" strokeweight=".35mm">
                <v:fill opacity="3341f"/>
              </v:rect>
            </w:pict>
          </mc:Fallback>
        </mc:AlternateContent>
      </w:r>
    </w:p>
    <w:p w14:paraId="547EE59D" w14:textId="45B6F954" w:rsidR="001118EE" w:rsidRDefault="001118EE" w:rsidP="007C2B2F">
      <w:r>
        <w:t xml:space="preserve">Have you verified where the </w:t>
      </w:r>
      <w:r w:rsidR="000F402E">
        <w:t>noise</w:t>
      </w:r>
      <w:r>
        <w:t xml:space="preserve"> is coming from? </w:t>
      </w:r>
      <w:r w:rsidR="00F305C1">
        <w:tab/>
        <w:t xml:space="preserve">      </w:t>
      </w:r>
      <w:r w:rsidR="00231F5B">
        <w:t>Do you know what is causing the noise</w:t>
      </w:r>
      <w:r>
        <w:t xml:space="preserve">? </w:t>
      </w:r>
      <w:r>
        <w:tab/>
      </w:r>
      <w:r w:rsidR="00963E05">
        <w:tab/>
      </w:r>
      <w:r w:rsidR="007C2B2F">
        <w:t xml:space="preserve">              </w:t>
      </w:r>
      <w:r>
        <w:t xml:space="preserve">Have you spoken to the </w:t>
      </w:r>
      <w:r w:rsidR="00963E05">
        <w:t>person making the noise</w:t>
      </w:r>
      <w:r>
        <w:t>?</w:t>
      </w:r>
    </w:p>
    <w:p w14:paraId="59FD7B51" w14:textId="64C7FBD4" w:rsidR="00DE6DFB" w:rsidRDefault="00DE6DFB" w:rsidP="00DE6DFB">
      <w:pPr>
        <w:ind w:firstLine="720"/>
      </w:pPr>
      <w:r>
        <w:rPr>
          <w:noProof/>
        </w:rPr>
        <w:drawing>
          <wp:inline distT="0" distB="0" distL="0" distR="0" wp14:anchorId="19F96A09" wp14:editId="027F6177">
            <wp:extent cx="213360" cy="213360"/>
            <wp:effectExtent l="0" t="0" r="0" b="0"/>
            <wp:docPr id="1291694359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208FEB61" wp14:editId="4C459A71">
            <wp:extent cx="213360" cy="213360"/>
            <wp:effectExtent l="0" t="0" r="0" b="0"/>
            <wp:docPr id="560125187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tab/>
      </w:r>
      <w:r>
        <w:tab/>
      </w:r>
      <w:r>
        <w:tab/>
      </w:r>
      <w:r>
        <w:tab/>
      </w:r>
      <w:r>
        <w:tab/>
      </w:r>
      <w:r w:rsidR="00B57D3C">
        <w:rPr>
          <w:noProof/>
        </w:rPr>
        <w:drawing>
          <wp:inline distT="0" distB="0" distL="0" distR="0" wp14:anchorId="2E1FC5FE" wp14:editId="13FB695C">
            <wp:extent cx="213360" cy="213360"/>
            <wp:effectExtent l="0" t="0" r="0" b="0"/>
            <wp:docPr id="821551395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467F58E5" wp14:editId="1E821326">
            <wp:extent cx="213360" cy="213360"/>
            <wp:effectExtent l="0" t="0" r="0" b="0"/>
            <wp:docPr id="893911173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tab/>
      </w:r>
      <w:r>
        <w:tab/>
      </w:r>
      <w:r>
        <w:tab/>
      </w:r>
      <w:r>
        <w:tab/>
      </w:r>
      <w:r>
        <w:tab/>
      </w:r>
      <w:r w:rsidR="00B57D3C">
        <w:rPr>
          <w:noProof/>
        </w:rPr>
        <w:drawing>
          <wp:inline distT="0" distB="0" distL="0" distR="0" wp14:anchorId="5962BA12" wp14:editId="3B893AC7">
            <wp:extent cx="213360" cy="213360"/>
            <wp:effectExtent l="0" t="0" r="0" b="0"/>
            <wp:docPr id="1500968327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5DABEE44" wp14:editId="27E0924D">
            <wp:extent cx="213360" cy="213360"/>
            <wp:effectExtent l="0" t="0" r="0" b="0"/>
            <wp:docPr id="1245397094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65860733" w14:textId="08508885" w:rsidR="001118EE" w:rsidRDefault="001118EE" w:rsidP="001118EE"/>
    <w:p w14:paraId="22694B88" w14:textId="77777777" w:rsidR="001118EE" w:rsidRDefault="001118EE" w:rsidP="001118EE"/>
    <w:p w14:paraId="4323C221" w14:textId="77777777" w:rsidR="00C35D71" w:rsidRDefault="00C35D71" w:rsidP="001118EE"/>
    <w:p w14:paraId="61CF137B" w14:textId="29CA4668" w:rsidR="001118EE" w:rsidRPr="00C35D71" w:rsidRDefault="00C35D71" w:rsidP="001118EE">
      <w:pPr>
        <w:rPr>
          <w:b/>
          <w:bCs/>
        </w:rPr>
      </w:pPr>
      <w:r w:rsidRPr="00C35D71">
        <w:rPr>
          <w:b/>
          <w:bCs/>
        </w:rPr>
        <w:t>A</w:t>
      </w:r>
      <w:r w:rsidR="001118EE" w:rsidRPr="00C35D71">
        <w:rPr>
          <w:b/>
          <w:bCs/>
        </w:rPr>
        <w:t xml:space="preserve">ddress of </w:t>
      </w:r>
      <w:r w:rsidR="003F5BFB">
        <w:rPr>
          <w:b/>
          <w:bCs/>
        </w:rPr>
        <w:t>the noise source</w:t>
      </w:r>
      <w:r w:rsidR="001118EE" w:rsidRPr="00C35D71">
        <w:rPr>
          <w:b/>
          <w:bCs/>
        </w:rPr>
        <w:t xml:space="preserve">: </w:t>
      </w:r>
    </w:p>
    <w:p w14:paraId="1A1B1E64" w14:textId="77777777" w:rsidR="001118EE" w:rsidRPr="00C35D71" w:rsidRDefault="001118EE" w:rsidP="001118EE">
      <w:pPr>
        <w:rPr>
          <w:b/>
          <w:bCs/>
        </w:rPr>
      </w:pPr>
    </w:p>
    <w:p w14:paraId="602B3B5C" w14:textId="0F5B9BBF" w:rsidR="001118EE" w:rsidRPr="00C35D71" w:rsidRDefault="001118EE" w:rsidP="001118EE">
      <w:pPr>
        <w:rPr>
          <w:b/>
          <w:bCs/>
        </w:rPr>
      </w:pPr>
      <w:r w:rsidRPr="00C35D71">
        <w:rPr>
          <w:b/>
          <w:bCs/>
        </w:rPr>
        <w:t xml:space="preserve">Description of </w:t>
      </w:r>
      <w:r w:rsidR="00913D0B">
        <w:rPr>
          <w:b/>
          <w:bCs/>
        </w:rPr>
        <w:t>what is causing the noise</w:t>
      </w:r>
      <w:r w:rsidRPr="00C35D71">
        <w:rPr>
          <w:b/>
          <w:bCs/>
        </w:rPr>
        <w:t xml:space="preserve">: </w:t>
      </w:r>
    </w:p>
    <w:p w14:paraId="29B373A7" w14:textId="77777777" w:rsidR="001118EE" w:rsidRDefault="001118EE" w:rsidP="001118EE"/>
    <w:p w14:paraId="1993AA14" w14:textId="77777777" w:rsidR="001118EE" w:rsidRDefault="001118EE" w:rsidP="001118EE"/>
    <w:p w14:paraId="70B15954" w14:textId="0AF134A0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5D71">
        <w:rPr>
          <w:b/>
          <w:bCs/>
        </w:rPr>
        <w:t>Have any of your neighbours mentioned this problem to you</w:t>
      </w:r>
      <w:r>
        <w:t xml:space="preserve">? </w:t>
      </w:r>
      <w:r w:rsidR="00A22B13">
        <w:tab/>
      </w:r>
      <w:r w:rsidR="00B57D3C">
        <w:rPr>
          <w:noProof/>
        </w:rPr>
        <w:drawing>
          <wp:inline distT="0" distB="0" distL="0" distR="0" wp14:anchorId="2D7C03D4" wp14:editId="09AB9FD4">
            <wp:extent cx="213360" cy="213360"/>
            <wp:effectExtent l="0" t="0" r="0" b="0"/>
            <wp:docPr id="391659033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697A8DF0" wp14:editId="1DA410B3">
            <wp:extent cx="213360" cy="213360"/>
            <wp:effectExtent l="0" t="0" r="0" b="0"/>
            <wp:docPr id="1921100072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No</w:t>
      </w:r>
      <w:r w:rsidR="00A22B13">
        <w:tab/>
      </w:r>
    </w:p>
    <w:p w14:paraId="37928277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CD144" w14:textId="2A1F6DC4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yes, are they prepared to support your claim? </w:t>
      </w:r>
      <w:r w:rsidR="00A22B13">
        <w:tab/>
      </w:r>
      <w:r w:rsidR="00B57D3C">
        <w:rPr>
          <w:noProof/>
        </w:rPr>
        <w:drawing>
          <wp:inline distT="0" distB="0" distL="0" distR="0" wp14:anchorId="151D6DDC" wp14:editId="250C4E11">
            <wp:extent cx="213360" cy="213360"/>
            <wp:effectExtent l="0" t="0" r="0" b="0"/>
            <wp:docPr id="821998558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Yes</w:t>
      </w:r>
      <w:r w:rsidR="00B57D3C">
        <w:tab/>
      </w:r>
      <w:r w:rsidR="00B57D3C">
        <w:tab/>
      </w:r>
      <w:r w:rsidR="00B57D3C">
        <w:rPr>
          <w:noProof/>
        </w:rPr>
        <w:drawing>
          <wp:inline distT="0" distB="0" distL="0" distR="0" wp14:anchorId="371DA927" wp14:editId="07EF046E">
            <wp:extent cx="213360" cy="213360"/>
            <wp:effectExtent l="0" t="0" r="0" b="0"/>
            <wp:docPr id="1054159330" name="Graphic 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13954" name="Graphic 760413954" descr="Sto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B13">
        <w:t>No</w:t>
      </w:r>
      <w:r w:rsidR="00A22B13">
        <w:tab/>
      </w:r>
    </w:p>
    <w:p w14:paraId="4EA118A8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51152" w14:textId="0AA3F2AA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yes, please supply their name and address and telephone number below: </w:t>
      </w:r>
    </w:p>
    <w:p w14:paraId="3174F2E8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634AF" w14:textId="0D2AFF60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Witness Name: </w:t>
      </w:r>
    </w:p>
    <w:p w14:paraId="45A166B1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FD267" w14:textId="6E97839F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Address: </w:t>
      </w:r>
    </w:p>
    <w:p w14:paraId="32026155" w14:textId="77777777" w:rsidR="001118EE" w:rsidRDefault="001118EE" w:rsidP="0011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15373" w14:textId="66B0DF57" w:rsidR="001118EE" w:rsidRDefault="001118EE" w:rsidP="00B5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Phone Number: </w:t>
      </w:r>
      <w:r>
        <w:br w:type="page"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6"/>
        <w:gridCol w:w="1012"/>
        <w:gridCol w:w="1157"/>
        <w:gridCol w:w="2165"/>
        <w:gridCol w:w="2971"/>
        <w:gridCol w:w="2216"/>
        <w:gridCol w:w="2034"/>
        <w:gridCol w:w="2311"/>
      </w:tblGrid>
      <w:tr w:rsidR="00CC70E8" w14:paraId="7906B323" w14:textId="77777777" w:rsidTr="00104F1E">
        <w:trPr>
          <w:trHeight w:val="416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AD5" w14:textId="32596DD5" w:rsidR="00CC70E8" w:rsidRDefault="00732CC2" w:rsidP="00104F1E">
            <w:pPr>
              <w:jc w:val="center"/>
            </w:pPr>
            <w:r>
              <w:lastRenderedPageBreak/>
              <w:t>Noise</w:t>
            </w:r>
            <w:r w:rsidR="00CC70E8">
              <w:t xml:space="preserve"> dates and times</w:t>
            </w:r>
          </w:p>
        </w:tc>
        <w:tc>
          <w:tcPr>
            <w:tcW w:w="3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887" w14:textId="77777777" w:rsidR="00CC70E8" w:rsidRDefault="00CC70E8" w:rsidP="00104F1E">
            <w:pPr>
              <w:jc w:val="center"/>
            </w:pPr>
            <w:r>
              <w:t>Codes to assist in this section are obtained from the field below</w:t>
            </w:r>
          </w:p>
        </w:tc>
      </w:tr>
      <w:tr w:rsidR="00CC70E8" w14:paraId="2A26E93A" w14:textId="77777777" w:rsidTr="003C201A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C97" w14:textId="77777777" w:rsidR="00CC70E8" w:rsidRDefault="00CC70E8" w:rsidP="00104F1E">
            <w:r>
              <w:t>Date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E89" w14:textId="77777777" w:rsidR="00CC70E8" w:rsidRDefault="00CC70E8" w:rsidP="00104F1E">
            <w:r>
              <w:t>Start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C1A8" w14:textId="77777777" w:rsidR="00CC70E8" w:rsidRDefault="00CC70E8" w:rsidP="00104F1E">
            <w:r>
              <w:t>Finish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133D" w14:textId="7EF89FA7" w:rsidR="00CC70E8" w:rsidRDefault="00CC70E8" w:rsidP="00104F1E">
            <w:r>
              <w:t>Noise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D065" w14:textId="5E78270E" w:rsidR="00CC70E8" w:rsidRDefault="00CC70E8" w:rsidP="00104F1E">
            <w:r>
              <w:t xml:space="preserve">Cause of </w:t>
            </w:r>
            <w:r w:rsidR="00F50483">
              <w:t>the noise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863D" w14:textId="103B5924" w:rsidR="00CC70E8" w:rsidRDefault="00EE11E4" w:rsidP="00104F1E">
            <w:r>
              <w:t>Location of the noise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99F1" w14:textId="77777777" w:rsidR="00CC70E8" w:rsidRDefault="00CC70E8" w:rsidP="00104F1E">
            <w:r>
              <w:t>Nuisance level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CD6" w14:textId="5F5FABF5" w:rsidR="00CC70E8" w:rsidRDefault="00EE11E4" w:rsidP="00104F1E">
            <w:r>
              <w:t>Comments</w:t>
            </w:r>
          </w:p>
        </w:tc>
      </w:tr>
      <w:tr w:rsidR="00CC70E8" w14:paraId="21833218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6BC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AC5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48E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F05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EF0" w14:textId="77777777" w:rsidR="00CC70E8" w:rsidRDefault="00CC70E8" w:rsidP="00104F1E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B3A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1FA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63F" w14:textId="77777777" w:rsidR="00CC70E8" w:rsidRDefault="00CC70E8" w:rsidP="00104F1E"/>
        </w:tc>
      </w:tr>
      <w:tr w:rsidR="00CC70E8" w14:paraId="7FB83292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914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D3F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094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DAC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C80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5B7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A33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5F2" w14:textId="77777777" w:rsidR="00CC70E8" w:rsidRDefault="00CC70E8" w:rsidP="00104F1E"/>
        </w:tc>
      </w:tr>
      <w:tr w:rsidR="00CC70E8" w14:paraId="6957E152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D30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7E9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794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2FA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E31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835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21E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BED" w14:textId="77777777" w:rsidR="00CC70E8" w:rsidRDefault="00CC70E8" w:rsidP="00104F1E"/>
        </w:tc>
      </w:tr>
      <w:tr w:rsidR="00CC70E8" w14:paraId="6520387B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8E7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843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D03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82F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079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426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8C1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A83" w14:textId="77777777" w:rsidR="00CC70E8" w:rsidRDefault="00CC70E8" w:rsidP="00104F1E"/>
        </w:tc>
      </w:tr>
      <w:tr w:rsidR="00CC70E8" w14:paraId="2F85C362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F2C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176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15D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127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C18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DAB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E66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827" w14:textId="77777777" w:rsidR="00CC70E8" w:rsidRDefault="00CC70E8" w:rsidP="00104F1E"/>
        </w:tc>
      </w:tr>
      <w:tr w:rsidR="00CC70E8" w14:paraId="179D5404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E75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FC4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CD6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524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964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013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E35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822" w14:textId="77777777" w:rsidR="00CC70E8" w:rsidRDefault="00CC70E8" w:rsidP="00104F1E"/>
        </w:tc>
      </w:tr>
      <w:tr w:rsidR="00CC70E8" w14:paraId="54BED9E1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1C2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AB6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A8A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7C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410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950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131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115" w14:textId="77777777" w:rsidR="00CC70E8" w:rsidRDefault="00CC70E8" w:rsidP="00104F1E"/>
        </w:tc>
      </w:tr>
      <w:tr w:rsidR="00CC70E8" w14:paraId="3CC35ED5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21E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986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E3E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BB8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85C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29D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5CC9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19B" w14:textId="77777777" w:rsidR="00CC70E8" w:rsidRDefault="00CC70E8" w:rsidP="00104F1E"/>
        </w:tc>
      </w:tr>
      <w:tr w:rsidR="00CC70E8" w14:paraId="2629227F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BB6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FCA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47A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9B8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A0A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E38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0BF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EC" w14:textId="77777777" w:rsidR="00CC70E8" w:rsidRDefault="00CC70E8" w:rsidP="00104F1E"/>
        </w:tc>
      </w:tr>
      <w:tr w:rsidR="00CC70E8" w14:paraId="52AABC13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89D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488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9C5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7C8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5A2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79C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AC2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B36" w14:textId="77777777" w:rsidR="00CC70E8" w:rsidRDefault="00CC70E8" w:rsidP="00104F1E"/>
        </w:tc>
      </w:tr>
      <w:tr w:rsidR="00CC70E8" w14:paraId="7B04578D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D59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779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ECF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CCD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088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3C1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E7E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746" w14:textId="77777777" w:rsidR="00CC70E8" w:rsidRDefault="00CC70E8" w:rsidP="00104F1E"/>
        </w:tc>
      </w:tr>
      <w:tr w:rsidR="00CC70E8" w14:paraId="64FBCDA9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53B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FC3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1E7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806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55B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28C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A35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9AF" w14:textId="77777777" w:rsidR="00CC70E8" w:rsidRDefault="00CC70E8" w:rsidP="00104F1E"/>
        </w:tc>
      </w:tr>
      <w:tr w:rsidR="00CC70E8" w14:paraId="73A79AB6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A5A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F22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BD49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C81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98A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375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E8D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944" w14:textId="77777777" w:rsidR="00CC70E8" w:rsidRDefault="00CC70E8" w:rsidP="00104F1E"/>
        </w:tc>
      </w:tr>
      <w:tr w:rsidR="00CC70E8" w14:paraId="67D74789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D1E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268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2906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B79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E96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216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78E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9F4" w14:textId="77777777" w:rsidR="00CC70E8" w:rsidRDefault="00CC70E8" w:rsidP="00104F1E"/>
        </w:tc>
      </w:tr>
      <w:tr w:rsidR="00CC70E8" w14:paraId="53E4A8E9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110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B09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B82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200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9DE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AD5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769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C4E" w14:textId="77777777" w:rsidR="00CC70E8" w:rsidRDefault="00CC70E8" w:rsidP="00104F1E"/>
        </w:tc>
      </w:tr>
      <w:tr w:rsidR="00CC70E8" w14:paraId="20ACA081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4EA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890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E97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C20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63A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74E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2B5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C83" w14:textId="77777777" w:rsidR="00CC70E8" w:rsidRDefault="00CC70E8" w:rsidP="00104F1E"/>
        </w:tc>
      </w:tr>
      <w:tr w:rsidR="00CC70E8" w14:paraId="44DCCBFC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036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5B3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2B4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297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479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2BA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8F5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278" w14:textId="77777777" w:rsidR="00CC70E8" w:rsidRDefault="00CC70E8" w:rsidP="00104F1E"/>
        </w:tc>
      </w:tr>
      <w:tr w:rsidR="00CC70E8" w14:paraId="19E631E6" w14:textId="77777777" w:rsidTr="003C201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CF1" w14:textId="77777777" w:rsidR="00CC70E8" w:rsidRDefault="00CC70E8" w:rsidP="00104F1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70F" w14:textId="77777777" w:rsidR="00CC70E8" w:rsidRDefault="00CC70E8" w:rsidP="00104F1E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771" w14:textId="77777777" w:rsidR="00CC70E8" w:rsidRDefault="00CC70E8" w:rsidP="00104F1E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E59" w14:textId="77777777" w:rsidR="00CC70E8" w:rsidRDefault="00CC70E8" w:rsidP="00104F1E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D11" w14:textId="77777777" w:rsidR="00CC70E8" w:rsidRDefault="00CC70E8" w:rsidP="00104F1E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2FA" w14:textId="77777777" w:rsidR="00CC70E8" w:rsidRDefault="00CC70E8" w:rsidP="00104F1E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020" w14:textId="77777777" w:rsidR="00CC70E8" w:rsidRDefault="00CC70E8" w:rsidP="00104F1E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667" w14:textId="77777777" w:rsidR="00CC70E8" w:rsidRDefault="00CC70E8" w:rsidP="00104F1E"/>
        </w:tc>
      </w:tr>
      <w:tr w:rsidR="00CC70E8" w14:paraId="5DCAF073" w14:textId="77777777" w:rsidTr="00104F1E">
        <w:trPr>
          <w:trHeight w:val="19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E49" w14:textId="77777777" w:rsidR="00CC70E8" w:rsidRDefault="00CC70E8" w:rsidP="00104F1E">
            <w:pPr>
              <w:spacing w:before="60" w:after="6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62B" w14:textId="77777777" w:rsidR="00CC70E8" w:rsidRDefault="00CC70E8" w:rsidP="00104F1E">
            <w:pPr>
              <w:spacing w:before="60" w:after="6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CAE" w14:textId="77777777" w:rsidR="00CC70E8" w:rsidRDefault="00CC70E8" w:rsidP="00104F1E">
            <w:pPr>
              <w:spacing w:before="60" w:after="60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5FFA" w14:textId="1E91A5D8" w:rsidR="00CC70E8" w:rsidRDefault="00CC70E8" w:rsidP="00104F1E">
            <w:pPr>
              <w:tabs>
                <w:tab w:val="left" w:pos="301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Type of </w:t>
            </w:r>
            <w:r w:rsidR="00DD1C72">
              <w:rPr>
                <w:b/>
                <w:bCs/>
              </w:rPr>
              <w:t>noise</w:t>
            </w:r>
          </w:p>
          <w:p w14:paraId="75D7E1E5" w14:textId="5E54B66A" w:rsidR="00CC70E8" w:rsidRDefault="00050518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Weak</w:t>
            </w:r>
          </w:p>
          <w:p w14:paraId="7601F37E" w14:textId="41A706FD" w:rsidR="00CC70E8" w:rsidRDefault="00F771A5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Weak</w:t>
            </w:r>
          </w:p>
          <w:p w14:paraId="43E718CB" w14:textId="6D99BA4F" w:rsidR="00CC70E8" w:rsidRDefault="00F771A5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Distinct</w:t>
            </w:r>
          </w:p>
          <w:p w14:paraId="13AEEC81" w14:textId="66A134EA" w:rsidR="00CC70E8" w:rsidRDefault="00F771A5" w:rsidP="00104F1E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</w:t>
            </w:r>
            <w:r w:rsidR="00857D34">
              <w:rPr>
                <w:sz w:val="16"/>
                <w:szCs w:val="16"/>
              </w:rPr>
              <w:t>ud</w:t>
            </w:r>
          </w:p>
          <w:p w14:paraId="65A51693" w14:textId="0251B568" w:rsidR="00CC70E8" w:rsidRPr="00857D34" w:rsidRDefault="00857D34" w:rsidP="00857D34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Loud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F14E" w14:textId="3904E77D" w:rsidR="00CC70E8" w:rsidRDefault="00093195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7A78E9">
              <w:rPr>
                <w:b/>
                <w:bCs/>
              </w:rPr>
              <w:t>oise</w:t>
            </w:r>
            <w:r>
              <w:rPr>
                <w:b/>
                <w:bCs/>
              </w:rPr>
              <w:t xml:space="preserve"> Source</w:t>
            </w:r>
            <w:r w:rsidR="00CC70E8">
              <w:rPr>
                <w:b/>
                <w:bCs/>
              </w:rPr>
              <w:t xml:space="preserve"> (if known)</w:t>
            </w:r>
          </w:p>
          <w:p w14:paraId="40B8E007" w14:textId="43FB650C" w:rsidR="00CC70E8" w:rsidRDefault="00093195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Power </w:t>
            </w:r>
            <w:r w:rsidR="00CB3AA9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ools / Equipment</w:t>
            </w:r>
          </w:p>
          <w:p w14:paraId="0F774A35" w14:textId="1CC6835B" w:rsidR="00CC70E8" w:rsidRDefault="00CB3AA9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Equipment</w:t>
            </w:r>
          </w:p>
          <w:p w14:paraId="6E6688AD" w14:textId="2ADD6834" w:rsidR="00CC70E8" w:rsidRDefault="008C3471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A/C Unit </w:t>
            </w:r>
            <w:r w:rsidR="00C57F23">
              <w:rPr>
                <w:sz w:val="16"/>
                <w:szCs w:val="16"/>
              </w:rPr>
              <w:t>/ Pump Heater</w:t>
            </w:r>
          </w:p>
          <w:p w14:paraId="6E96423E" w14:textId="24B1F57B" w:rsidR="00CC70E8" w:rsidRDefault="00C57F23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1D6532">
              <w:rPr>
                <w:sz w:val="16"/>
                <w:szCs w:val="16"/>
              </w:rPr>
              <w:t>otor Vehicles (except when leaving premises)</w:t>
            </w:r>
          </w:p>
          <w:p w14:paraId="157825DC" w14:textId="6C07205D" w:rsidR="00CC70E8" w:rsidRDefault="0081799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Refrigeration unit fitted to motor vehicle</w:t>
            </w:r>
          </w:p>
          <w:p w14:paraId="3D511A9A" w14:textId="77777777" w:rsidR="00CC70E8" w:rsidRDefault="00CC70E8" w:rsidP="00104F1E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987F" w14:textId="7A81A47C" w:rsidR="00EE11E4" w:rsidRDefault="00EE11E4" w:rsidP="00EE11E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Location of the </w:t>
            </w:r>
            <w:r w:rsidR="001477F1">
              <w:rPr>
                <w:b/>
                <w:bCs/>
              </w:rPr>
              <w:t>Noise</w:t>
            </w:r>
          </w:p>
          <w:p w14:paraId="0895F2DE" w14:textId="77777777" w:rsidR="00EE11E4" w:rsidRDefault="00EE11E4" w:rsidP="00EE11E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of house</w:t>
            </w:r>
          </w:p>
          <w:p w14:paraId="7B92E0FF" w14:textId="77777777" w:rsidR="00EE11E4" w:rsidRDefault="00EE11E4" w:rsidP="00EE11E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yard</w:t>
            </w:r>
          </w:p>
          <w:p w14:paraId="4CCE993C" w14:textId="77777777" w:rsidR="00EE11E4" w:rsidRDefault="00EE11E4" w:rsidP="00EE11E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yard</w:t>
            </w:r>
          </w:p>
          <w:p w14:paraId="2CD983B7" w14:textId="77777777" w:rsidR="00EE11E4" w:rsidRDefault="00EE11E4" w:rsidP="00EE11E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house</w:t>
            </w:r>
          </w:p>
          <w:p w14:paraId="2F9ED30E" w14:textId="5F68CE73" w:rsidR="00EE11E4" w:rsidRDefault="00EE11E4" w:rsidP="00EE11E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Inside Shed </w:t>
            </w:r>
            <w:r w:rsidR="001477F1">
              <w:rPr>
                <w:sz w:val="16"/>
                <w:szCs w:val="16"/>
              </w:rPr>
              <w:t>/Garage</w:t>
            </w:r>
          </w:p>
          <w:p w14:paraId="0A524B93" w14:textId="7B13962D" w:rsidR="00CC70E8" w:rsidRDefault="00EE11E4" w:rsidP="00EE11E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Please Specify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AB5" w14:textId="77777777" w:rsidR="00CC70E8" w:rsidRDefault="00CC70E8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Nuisance Level</w:t>
            </w:r>
          </w:p>
          <w:p w14:paraId="6F83B3FB" w14:textId="77777777" w:rsidR="00CC70E8" w:rsidRDefault="00CC70E8" w:rsidP="00104F1E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2A9C84A8" w14:textId="77777777" w:rsidR="00CC70E8" w:rsidRDefault="00CC70E8" w:rsidP="00104F1E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  <w:p w14:paraId="5199E271" w14:textId="56C58744" w:rsidR="00CC70E8" w:rsidRDefault="00436CB6" w:rsidP="00104F1E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CC70E8">
              <w:rPr>
                <w:sz w:val="16"/>
                <w:szCs w:val="16"/>
              </w:rPr>
              <w:t>ow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8D9" w14:textId="5883FAA1" w:rsidR="00CC70E8" w:rsidRDefault="00436CB6" w:rsidP="00104F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  <w:p w14:paraId="20865DD8" w14:textId="7AA8C831" w:rsidR="00CC70E8" w:rsidRPr="0045767C" w:rsidRDefault="0045767C" w:rsidP="002365B8">
            <w:pPr>
              <w:pStyle w:val="ListParagraph"/>
              <w:numPr>
                <w:ilvl w:val="0"/>
                <w:numId w:val="7"/>
              </w:numPr>
              <w:spacing w:before="60" w:after="60"/>
              <w:ind w:left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any additional comments that may</w:t>
            </w:r>
            <w:r w:rsidR="002365B8">
              <w:rPr>
                <w:sz w:val="16"/>
                <w:szCs w:val="16"/>
              </w:rPr>
              <w:t xml:space="preserve"> assist Council Officers.</w:t>
            </w:r>
          </w:p>
        </w:tc>
      </w:tr>
    </w:tbl>
    <w:p w14:paraId="45BE331D" w14:textId="77777777" w:rsidR="003C201A" w:rsidRDefault="003C201A" w:rsidP="00CC70E8">
      <w:pPr>
        <w:jc w:val="both"/>
        <w:rPr>
          <w:b/>
          <w:bCs/>
          <w:sz w:val="19"/>
          <w:szCs w:val="19"/>
        </w:rPr>
      </w:pPr>
    </w:p>
    <w:p w14:paraId="733DD580" w14:textId="29D8E139" w:rsidR="00CC70E8" w:rsidRDefault="00CC70E8" w:rsidP="00CC70E8">
      <w:pPr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I certify the above details are a true and accurate record of the events which are the subject of a complaint.  In completing and signing this document I acknowledge that I may be required if necessary to attend the Local Court and give evidence in relation to this matter if required to do so by Wagga Wagga City Council.</w:t>
      </w:r>
    </w:p>
    <w:p w14:paraId="26347C86" w14:textId="77777777" w:rsidR="00CC70E8" w:rsidRDefault="00CC70E8" w:rsidP="00CC70E8">
      <w:pPr>
        <w:tabs>
          <w:tab w:val="left" w:pos="567"/>
          <w:tab w:val="left" w:pos="4536"/>
        </w:tabs>
        <w:rPr>
          <w:sz w:val="19"/>
          <w:szCs w:val="19"/>
        </w:rPr>
      </w:pPr>
    </w:p>
    <w:p w14:paraId="4699DF3F" w14:textId="77777777" w:rsidR="00CC70E8" w:rsidRDefault="00CC70E8" w:rsidP="00CC70E8">
      <w:pPr>
        <w:tabs>
          <w:tab w:val="left" w:pos="567"/>
          <w:tab w:val="left" w:pos="4536"/>
        </w:tabs>
        <w:spacing w:line="360" w:lineRule="auto"/>
        <w:rPr>
          <w:sz w:val="19"/>
          <w:szCs w:val="19"/>
        </w:rPr>
      </w:pPr>
      <w:proofErr w:type="gramStart"/>
      <w:r>
        <w:rPr>
          <w:sz w:val="19"/>
          <w:szCs w:val="19"/>
        </w:rPr>
        <w:t>Name:…</w:t>
      </w:r>
      <w:proofErr w:type="gramEnd"/>
      <w:r>
        <w:rPr>
          <w:sz w:val="19"/>
          <w:szCs w:val="19"/>
        </w:rPr>
        <w:t>……………………………………………………….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Signed:…</w:t>
      </w:r>
      <w:proofErr w:type="gramEnd"/>
      <w:r>
        <w:rPr>
          <w:sz w:val="19"/>
          <w:szCs w:val="19"/>
        </w:rPr>
        <w:t>………………………………………………………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Date:…</w:t>
      </w:r>
      <w:proofErr w:type="gramEnd"/>
      <w:r>
        <w:rPr>
          <w:sz w:val="19"/>
          <w:szCs w:val="19"/>
        </w:rPr>
        <w:t>…………………………….</w:t>
      </w:r>
    </w:p>
    <w:p w14:paraId="2EE0C18E" w14:textId="77777777" w:rsidR="003C201A" w:rsidRDefault="003C201A" w:rsidP="00CC70E8">
      <w:pPr>
        <w:tabs>
          <w:tab w:val="left" w:pos="567"/>
          <w:tab w:val="left" w:pos="4536"/>
        </w:tabs>
        <w:spacing w:line="360" w:lineRule="auto"/>
        <w:rPr>
          <w:sz w:val="19"/>
          <w:szCs w:val="19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6"/>
        <w:gridCol w:w="1012"/>
        <w:gridCol w:w="1157"/>
        <w:gridCol w:w="2165"/>
        <w:gridCol w:w="2971"/>
        <w:gridCol w:w="2216"/>
        <w:gridCol w:w="2034"/>
        <w:gridCol w:w="2311"/>
      </w:tblGrid>
      <w:tr w:rsidR="00BE3910" w14:paraId="1232C6B9" w14:textId="77777777" w:rsidTr="00B2226A">
        <w:trPr>
          <w:trHeight w:val="416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8DD" w14:textId="77777777" w:rsidR="00BE3910" w:rsidRDefault="00BE3910" w:rsidP="00B2226A">
            <w:pPr>
              <w:jc w:val="center"/>
            </w:pPr>
            <w:r>
              <w:lastRenderedPageBreak/>
              <w:t>Noise dates and times</w:t>
            </w:r>
          </w:p>
        </w:tc>
        <w:tc>
          <w:tcPr>
            <w:tcW w:w="3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0EDC" w14:textId="77777777" w:rsidR="00BE3910" w:rsidRDefault="00BE3910" w:rsidP="00B2226A">
            <w:pPr>
              <w:jc w:val="center"/>
            </w:pPr>
            <w:r>
              <w:t>Codes to assist in this section are obtained from the field below</w:t>
            </w:r>
          </w:p>
        </w:tc>
      </w:tr>
      <w:tr w:rsidR="00BE3910" w14:paraId="7FC7230D" w14:textId="77777777" w:rsidTr="00B2226A">
        <w:trPr>
          <w:trHeight w:val="28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58C" w14:textId="77777777" w:rsidR="00BE3910" w:rsidRDefault="00BE3910" w:rsidP="00B2226A">
            <w:r>
              <w:t>Date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A7E" w14:textId="77777777" w:rsidR="00BE3910" w:rsidRDefault="00BE3910" w:rsidP="00B2226A">
            <w:r>
              <w:t>Start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ED6C" w14:textId="77777777" w:rsidR="00BE3910" w:rsidRDefault="00BE3910" w:rsidP="00B2226A">
            <w:r>
              <w:t>Finish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692" w14:textId="77777777" w:rsidR="00BE3910" w:rsidRDefault="00BE3910" w:rsidP="00B2226A">
            <w:r>
              <w:t>Noise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7CD0" w14:textId="77777777" w:rsidR="00BE3910" w:rsidRDefault="00BE3910" w:rsidP="00B2226A">
            <w:r>
              <w:t>Cause of the noise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63B" w14:textId="77777777" w:rsidR="00BE3910" w:rsidRDefault="00BE3910" w:rsidP="00B2226A">
            <w:r>
              <w:t>Location of the noise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8A22" w14:textId="77777777" w:rsidR="00BE3910" w:rsidRDefault="00BE3910" w:rsidP="00B2226A">
            <w:r>
              <w:t>Nuisance level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F5A" w14:textId="77777777" w:rsidR="00BE3910" w:rsidRDefault="00BE3910" w:rsidP="00B2226A">
            <w:r>
              <w:t>Comments</w:t>
            </w:r>
          </w:p>
        </w:tc>
      </w:tr>
      <w:tr w:rsidR="00BE3910" w14:paraId="17AAA75E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53E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765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62F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7A0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D63" w14:textId="77777777" w:rsidR="00BE3910" w:rsidRDefault="00BE3910" w:rsidP="00B2226A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6F8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74A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AA3" w14:textId="77777777" w:rsidR="00BE3910" w:rsidRDefault="00BE3910" w:rsidP="00B2226A"/>
        </w:tc>
      </w:tr>
      <w:tr w:rsidR="00BE3910" w14:paraId="639B6D7E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70F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FFC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F9A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49C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A19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81E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D5F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5C3" w14:textId="77777777" w:rsidR="00BE3910" w:rsidRDefault="00BE3910" w:rsidP="00B2226A"/>
        </w:tc>
      </w:tr>
      <w:tr w:rsidR="00BE3910" w14:paraId="059FED3C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AF1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62A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890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72A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1B5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284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98D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786" w14:textId="77777777" w:rsidR="00BE3910" w:rsidRDefault="00BE3910" w:rsidP="00B2226A"/>
        </w:tc>
      </w:tr>
      <w:tr w:rsidR="00BE3910" w14:paraId="6A0A24A6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A32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13A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A1F2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EC4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47B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CE6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E8EE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23A" w14:textId="77777777" w:rsidR="00BE3910" w:rsidRDefault="00BE3910" w:rsidP="00B2226A"/>
        </w:tc>
      </w:tr>
      <w:tr w:rsidR="00BE3910" w14:paraId="74F72F47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C62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A8B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027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0DA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604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17C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734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8D5" w14:textId="77777777" w:rsidR="00BE3910" w:rsidRDefault="00BE3910" w:rsidP="00B2226A"/>
        </w:tc>
      </w:tr>
      <w:tr w:rsidR="00BE3910" w14:paraId="13899FD6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712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62E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7FA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6C8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553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5DA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132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85" w14:textId="77777777" w:rsidR="00BE3910" w:rsidRDefault="00BE3910" w:rsidP="00B2226A"/>
        </w:tc>
      </w:tr>
      <w:tr w:rsidR="00BE3910" w14:paraId="7EDE0CC7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09D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F88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C99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B68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5BE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65F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72A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920" w14:textId="77777777" w:rsidR="00BE3910" w:rsidRDefault="00BE3910" w:rsidP="00B2226A"/>
        </w:tc>
      </w:tr>
      <w:tr w:rsidR="00BE3910" w14:paraId="4E94E789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DBF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12D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E8D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3F1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3E4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F0A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3D4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167" w14:textId="77777777" w:rsidR="00BE3910" w:rsidRDefault="00BE3910" w:rsidP="00B2226A"/>
        </w:tc>
      </w:tr>
      <w:tr w:rsidR="00BE3910" w14:paraId="42EA17FC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8AC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985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7C1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B4B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078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55E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C59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AD3" w14:textId="77777777" w:rsidR="00BE3910" w:rsidRDefault="00BE3910" w:rsidP="00B2226A"/>
        </w:tc>
      </w:tr>
      <w:tr w:rsidR="00BE3910" w14:paraId="0DD3EAFB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564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4D0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DFA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56C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5C3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87A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39C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F7F" w14:textId="77777777" w:rsidR="00BE3910" w:rsidRDefault="00BE3910" w:rsidP="00B2226A"/>
        </w:tc>
      </w:tr>
      <w:tr w:rsidR="00BE3910" w14:paraId="52E909C7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95F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F1A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E20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7C2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7EB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F10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799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9CD" w14:textId="77777777" w:rsidR="00BE3910" w:rsidRDefault="00BE3910" w:rsidP="00B2226A"/>
        </w:tc>
      </w:tr>
      <w:tr w:rsidR="00BE3910" w14:paraId="36EF173A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E52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043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754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4F5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A66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903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FC0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5A9" w14:textId="77777777" w:rsidR="00BE3910" w:rsidRDefault="00BE3910" w:rsidP="00B2226A"/>
        </w:tc>
      </w:tr>
      <w:tr w:rsidR="00BE3910" w14:paraId="65E7C105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5F4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8DC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B1B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5F6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F54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EA4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1B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FE6" w14:textId="77777777" w:rsidR="00BE3910" w:rsidRDefault="00BE3910" w:rsidP="00B2226A"/>
        </w:tc>
      </w:tr>
      <w:tr w:rsidR="00BE3910" w14:paraId="059AEF57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E30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419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072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C8D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FDE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EE6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2EF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B72" w14:textId="77777777" w:rsidR="00BE3910" w:rsidRDefault="00BE3910" w:rsidP="00B2226A"/>
        </w:tc>
      </w:tr>
      <w:tr w:rsidR="00BE3910" w14:paraId="0B9EEF08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7CD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9FA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91A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8E5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9D9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FF5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9F1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123" w14:textId="77777777" w:rsidR="00BE3910" w:rsidRDefault="00BE3910" w:rsidP="00B2226A"/>
        </w:tc>
      </w:tr>
      <w:tr w:rsidR="00BE3910" w14:paraId="3A161CAD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E49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231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C64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2F6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78D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7D4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548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8F9" w14:textId="77777777" w:rsidR="00BE3910" w:rsidRDefault="00BE3910" w:rsidP="00B2226A"/>
        </w:tc>
      </w:tr>
      <w:tr w:rsidR="00BE3910" w14:paraId="4252CC70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8FA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0C0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807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D1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F2A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67D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725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933" w14:textId="77777777" w:rsidR="00BE3910" w:rsidRDefault="00BE3910" w:rsidP="00B2226A"/>
        </w:tc>
      </w:tr>
      <w:tr w:rsidR="00BE3910" w14:paraId="1F7E6020" w14:textId="77777777" w:rsidTr="00B2226A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664" w14:textId="77777777" w:rsidR="00BE3910" w:rsidRDefault="00BE3910" w:rsidP="00B2226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523" w14:textId="77777777" w:rsidR="00BE3910" w:rsidRDefault="00BE3910" w:rsidP="00B2226A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E77" w14:textId="77777777" w:rsidR="00BE3910" w:rsidRDefault="00BE3910" w:rsidP="00B2226A"/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167" w14:textId="77777777" w:rsidR="00BE3910" w:rsidRDefault="00BE3910" w:rsidP="00B2226A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B8C" w14:textId="77777777" w:rsidR="00BE3910" w:rsidRDefault="00BE3910" w:rsidP="00B2226A"/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D5D" w14:textId="77777777" w:rsidR="00BE3910" w:rsidRDefault="00BE3910" w:rsidP="00B2226A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B04" w14:textId="77777777" w:rsidR="00BE3910" w:rsidRDefault="00BE3910" w:rsidP="00B2226A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764" w14:textId="77777777" w:rsidR="00BE3910" w:rsidRDefault="00BE3910" w:rsidP="00B2226A"/>
        </w:tc>
      </w:tr>
      <w:tr w:rsidR="00BE3910" w14:paraId="209CB771" w14:textId="77777777" w:rsidTr="00B2226A">
        <w:trPr>
          <w:trHeight w:val="19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53" w14:textId="77777777" w:rsidR="00BE3910" w:rsidRDefault="00BE3910" w:rsidP="00B2226A">
            <w:pPr>
              <w:spacing w:before="60" w:after="6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CDB" w14:textId="77777777" w:rsidR="00BE3910" w:rsidRDefault="00BE3910" w:rsidP="00B2226A">
            <w:pPr>
              <w:spacing w:before="60" w:after="6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006" w14:textId="77777777" w:rsidR="00BE3910" w:rsidRDefault="00BE3910" w:rsidP="00B2226A">
            <w:pPr>
              <w:spacing w:before="60" w:after="60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0E14" w14:textId="77777777" w:rsidR="00BE3910" w:rsidRDefault="00BE3910" w:rsidP="00B2226A">
            <w:pPr>
              <w:tabs>
                <w:tab w:val="left" w:pos="301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Type of noise</w:t>
            </w:r>
          </w:p>
          <w:p w14:paraId="6A65DC12" w14:textId="77777777" w:rsidR="00BE3910" w:rsidRDefault="00BE3910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Weak</w:t>
            </w:r>
          </w:p>
          <w:p w14:paraId="60B89154" w14:textId="77777777" w:rsidR="00BE3910" w:rsidRDefault="00BE3910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Weak</w:t>
            </w:r>
          </w:p>
          <w:p w14:paraId="23AC27D9" w14:textId="77777777" w:rsidR="00BE3910" w:rsidRDefault="00BE3910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Distinct</w:t>
            </w:r>
          </w:p>
          <w:p w14:paraId="1E816BA1" w14:textId="77777777" w:rsidR="00BE3910" w:rsidRDefault="00BE3910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Loud</w:t>
            </w:r>
          </w:p>
          <w:p w14:paraId="660AB104" w14:textId="77777777" w:rsidR="00BE3910" w:rsidRPr="00857D34" w:rsidRDefault="00BE3910" w:rsidP="00B2226A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</w:tabs>
              <w:spacing w:before="60" w:after="6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Loud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2C4" w14:textId="77777777" w:rsidR="00BE3910" w:rsidRDefault="00BE3910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Noise Source (if known)</w:t>
            </w:r>
          </w:p>
          <w:p w14:paraId="007DAAA8" w14:textId="77777777" w:rsidR="00BE3910" w:rsidRDefault="00BE3910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Tools / Equipment</w:t>
            </w:r>
          </w:p>
          <w:p w14:paraId="70088D26" w14:textId="77777777" w:rsidR="00BE3910" w:rsidRDefault="00BE3910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Equipment</w:t>
            </w:r>
          </w:p>
          <w:p w14:paraId="131BEBC3" w14:textId="77777777" w:rsidR="00BE3910" w:rsidRDefault="00BE3910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A/C Unit / Pump Heater</w:t>
            </w:r>
          </w:p>
          <w:p w14:paraId="313047B8" w14:textId="77777777" w:rsidR="00BE3910" w:rsidRDefault="00BE3910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 Vehicles (except when leaving premises)</w:t>
            </w:r>
          </w:p>
          <w:p w14:paraId="243C3A4F" w14:textId="77777777" w:rsidR="00BE3910" w:rsidRDefault="00BE3910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Refrigeration unit fitted to motor vehicle</w:t>
            </w:r>
          </w:p>
          <w:p w14:paraId="3595A1B8" w14:textId="77777777" w:rsidR="00BE3910" w:rsidRDefault="00BE3910" w:rsidP="00B2226A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273" w14:textId="77777777" w:rsidR="00BE3910" w:rsidRDefault="00BE3910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Location of the Noise</w:t>
            </w:r>
          </w:p>
          <w:p w14:paraId="2387011E" w14:textId="77777777" w:rsidR="00BE3910" w:rsidRDefault="00BE3910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of house</w:t>
            </w:r>
          </w:p>
          <w:p w14:paraId="0D429F7D" w14:textId="77777777" w:rsidR="00BE3910" w:rsidRDefault="00BE3910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yard</w:t>
            </w:r>
          </w:p>
          <w:p w14:paraId="4FED2BBE" w14:textId="77777777" w:rsidR="00BE3910" w:rsidRDefault="00BE3910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yard</w:t>
            </w:r>
          </w:p>
          <w:p w14:paraId="58B3EDBD" w14:textId="77777777" w:rsidR="00BE3910" w:rsidRDefault="00BE3910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house</w:t>
            </w:r>
          </w:p>
          <w:p w14:paraId="09B46413" w14:textId="77777777" w:rsidR="00BE3910" w:rsidRDefault="00BE3910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 Shed /Garage</w:t>
            </w:r>
          </w:p>
          <w:p w14:paraId="686FDC68" w14:textId="77777777" w:rsidR="00BE3910" w:rsidRDefault="00BE3910" w:rsidP="00B222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Please Specify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61C4" w14:textId="77777777" w:rsidR="00BE3910" w:rsidRDefault="00BE3910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Nuisance Level</w:t>
            </w:r>
          </w:p>
          <w:p w14:paraId="671E69D4" w14:textId="77777777" w:rsidR="00BE3910" w:rsidRDefault="00BE3910" w:rsidP="00B2226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14CECAC0" w14:textId="77777777" w:rsidR="00BE3910" w:rsidRDefault="00BE3910" w:rsidP="00B2226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  <w:p w14:paraId="5C44EE55" w14:textId="77777777" w:rsidR="00BE3910" w:rsidRDefault="00BE3910" w:rsidP="00B2226A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10C3" w14:textId="77777777" w:rsidR="00BE3910" w:rsidRDefault="00BE3910" w:rsidP="00B2226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  <w:p w14:paraId="2827F989" w14:textId="77777777" w:rsidR="00BE3910" w:rsidRPr="0045767C" w:rsidRDefault="00BE3910" w:rsidP="00B2226A">
            <w:pPr>
              <w:pStyle w:val="ListParagraph"/>
              <w:numPr>
                <w:ilvl w:val="0"/>
                <w:numId w:val="7"/>
              </w:numPr>
              <w:spacing w:before="60" w:after="60"/>
              <w:ind w:left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any additional comments that may assist Council Officers.</w:t>
            </w:r>
          </w:p>
        </w:tc>
      </w:tr>
    </w:tbl>
    <w:p w14:paraId="37362625" w14:textId="77777777" w:rsidR="00BE3910" w:rsidRDefault="00BE3910" w:rsidP="00BE3910">
      <w:pPr>
        <w:jc w:val="both"/>
        <w:rPr>
          <w:b/>
          <w:bCs/>
          <w:sz w:val="19"/>
          <w:szCs w:val="19"/>
        </w:rPr>
      </w:pPr>
    </w:p>
    <w:p w14:paraId="336226D8" w14:textId="77777777" w:rsidR="00BE3910" w:rsidRDefault="00BE3910" w:rsidP="00BE3910">
      <w:pPr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I certify the above details are a true and accurate record of the events which are the subject of a complaint.  In completing and signing this document I acknowledge that I may be required if necessary to attend the Local Court and give evidence in relation to this matter if required to do so by Wagga Wagga City Council.</w:t>
      </w:r>
    </w:p>
    <w:p w14:paraId="5778F84C" w14:textId="77777777" w:rsidR="00BE3910" w:rsidRDefault="00BE3910" w:rsidP="00BE3910">
      <w:pPr>
        <w:tabs>
          <w:tab w:val="left" w:pos="567"/>
          <w:tab w:val="left" w:pos="4536"/>
        </w:tabs>
        <w:rPr>
          <w:sz w:val="19"/>
          <w:szCs w:val="19"/>
        </w:rPr>
      </w:pPr>
    </w:p>
    <w:p w14:paraId="56DA4E8E" w14:textId="77777777" w:rsidR="00BE3910" w:rsidRDefault="00BE3910" w:rsidP="00BE3910">
      <w:pPr>
        <w:tabs>
          <w:tab w:val="left" w:pos="567"/>
          <w:tab w:val="left" w:pos="4536"/>
        </w:tabs>
        <w:spacing w:line="360" w:lineRule="auto"/>
        <w:rPr>
          <w:sz w:val="19"/>
          <w:szCs w:val="19"/>
        </w:rPr>
      </w:pPr>
      <w:proofErr w:type="gramStart"/>
      <w:r>
        <w:rPr>
          <w:sz w:val="19"/>
          <w:szCs w:val="19"/>
        </w:rPr>
        <w:t>Name:…</w:t>
      </w:r>
      <w:proofErr w:type="gramEnd"/>
      <w:r>
        <w:rPr>
          <w:sz w:val="19"/>
          <w:szCs w:val="19"/>
        </w:rPr>
        <w:t>……………………………………………………….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Signed:…</w:t>
      </w:r>
      <w:proofErr w:type="gramEnd"/>
      <w:r>
        <w:rPr>
          <w:sz w:val="19"/>
          <w:szCs w:val="19"/>
        </w:rPr>
        <w:t>………………………………………………………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Date:…</w:t>
      </w:r>
      <w:proofErr w:type="gramEnd"/>
      <w:r>
        <w:rPr>
          <w:sz w:val="19"/>
          <w:szCs w:val="19"/>
        </w:rPr>
        <w:t>…………………………….</w:t>
      </w:r>
    </w:p>
    <w:p w14:paraId="3633DEA0" w14:textId="77777777" w:rsidR="00B95CDA" w:rsidRPr="00CC70E8" w:rsidRDefault="00B95CDA" w:rsidP="00CC70E8"/>
    <w:sectPr w:rsidR="00B95CDA" w:rsidRPr="00CC70E8" w:rsidSect="00BD6CA2">
      <w:footerReference w:type="first" r:id="rId10"/>
      <w:pgSz w:w="16838" w:h="11906" w:orient="landscape" w:code="9"/>
      <w:pgMar w:top="1259" w:right="964" w:bottom="232" w:left="992" w:header="720" w:footer="510" w:gutter="0"/>
      <w:paperSrc w:first="3" w:other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DD9A" w14:textId="77777777" w:rsidR="00301253" w:rsidRDefault="00301253" w:rsidP="001118EE">
      <w:r>
        <w:separator/>
      </w:r>
    </w:p>
  </w:endnote>
  <w:endnote w:type="continuationSeparator" w:id="0">
    <w:p w14:paraId="53135F19" w14:textId="77777777" w:rsidR="00301253" w:rsidRDefault="00301253" w:rsidP="0011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3C35" w14:textId="03827FB8" w:rsidR="00B57D3C" w:rsidRDefault="00B57D3C">
    <w:pPr>
      <w:pStyle w:val="Footer"/>
    </w:pPr>
    <w:r>
      <w:t>Signature of Complainant: __________________________________________ Date________________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8669" w14:textId="77777777" w:rsidR="00301253" w:rsidRDefault="00301253" w:rsidP="001118EE">
      <w:r>
        <w:separator/>
      </w:r>
    </w:p>
  </w:footnote>
  <w:footnote w:type="continuationSeparator" w:id="0">
    <w:p w14:paraId="5848A077" w14:textId="77777777" w:rsidR="00301253" w:rsidRDefault="00301253" w:rsidP="0011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792"/>
    <w:multiLevelType w:val="hybridMultilevel"/>
    <w:tmpl w:val="33F814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62B"/>
    <w:multiLevelType w:val="hybridMultilevel"/>
    <w:tmpl w:val="782EF59A"/>
    <w:lvl w:ilvl="0" w:tplc="0C09000F">
      <w:start w:val="1"/>
      <w:numFmt w:val="decimal"/>
      <w:lvlText w:val="%1."/>
      <w:lvlJc w:val="left"/>
      <w:pPr>
        <w:ind w:left="902" w:hanging="360"/>
      </w:pPr>
    </w:lvl>
    <w:lvl w:ilvl="1" w:tplc="0C090019">
      <w:start w:val="1"/>
      <w:numFmt w:val="lowerLetter"/>
      <w:lvlText w:val="%2."/>
      <w:lvlJc w:val="left"/>
      <w:pPr>
        <w:ind w:left="1622" w:hanging="360"/>
      </w:pPr>
    </w:lvl>
    <w:lvl w:ilvl="2" w:tplc="0C09001B">
      <w:start w:val="1"/>
      <w:numFmt w:val="lowerRoman"/>
      <w:lvlText w:val="%3."/>
      <w:lvlJc w:val="right"/>
      <w:pPr>
        <w:ind w:left="2342" w:hanging="180"/>
      </w:pPr>
    </w:lvl>
    <w:lvl w:ilvl="3" w:tplc="0C09000F">
      <w:start w:val="1"/>
      <w:numFmt w:val="decimal"/>
      <w:lvlText w:val="%4."/>
      <w:lvlJc w:val="left"/>
      <w:pPr>
        <w:ind w:left="3062" w:hanging="360"/>
      </w:pPr>
    </w:lvl>
    <w:lvl w:ilvl="4" w:tplc="0C090019">
      <w:start w:val="1"/>
      <w:numFmt w:val="lowerLetter"/>
      <w:lvlText w:val="%5."/>
      <w:lvlJc w:val="left"/>
      <w:pPr>
        <w:ind w:left="3782" w:hanging="360"/>
      </w:pPr>
    </w:lvl>
    <w:lvl w:ilvl="5" w:tplc="0C09001B">
      <w:start w:val="1"/>
      <w:numFmt w:val="lowerRoman"/>
      <w:lvlText w:val="%6."/>
      <w:lvlJc w:val="right"/>
      <w:pPr>
        <w:ind w:left="4502" w:hanging="180"/>
      </w:pPr>
    </w:lvl>
    <w:lvl w:ilvl="6" w:tplc="0C09000F">
      <w:start w:val="1"/>
      <w:numFmt w:val="decimal"/>
      <w:lvlText w:val="%7."/>
      <w:lvlJc w:val="left"/>
      <w:pPr>
        <w:ind w:left="5222" w:hanging="360"/>
      </w:pPr>
    </w:lvl>
    <w:lvl w:ilvl="7" w:tplc="0C090019">
      <w:start w:val="1"/>
      <w:numFmt w:val="lowerLetter"/>
      <w:lvlText w:val="%8."/>
      <w:lvlJc w:val="left"/>
      <w:pPr>
        <w:ind w:left="5942" w:hanging="360"/>
      </w:pPr>
    </w:lvl>
    <w:lvl w:ilvl="8" w:tplc="0C09001B">
      <w:start w:val="1"/>
      <w:numFmt w:val="lowerRoman"/>
      <w:lvlText w:val="%9."/>
      <w:lvlJc w:val="right"/>
      <w:pPr>
        <w:ind w:left="6662" w:hanging="180"/>
      </w:pPr>
    </w:lvl>
  </w:abstractNum>
  <w:abstractNum w:abstractNumId="2" w15:restartNumberingAfterBreak="0">
    <w:nsid w:val="6330690B"/>
    <w:multiLevelType w:val="hybridMultilevel"/>
    <w:tmpl w:val="123E3F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14D7"/>
    <w:multiLevelType w:val="hybridMultilevel"/>
    <w:tmpl w:val="5ED2F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1F62"/>
    <w:multiLevelType w:val="hybridMultilevel"/>
    <w:tmpl w:val="28D4C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77B"/>
    <w:multiLevelType w:val="hybridMultilevel"/>
    <w:tmpl w:val="954E7648"/>
    <w:lvl w:ilvl="0" w:tplc="13B21298">
      <w:start w:val="1"/>
      <w:numFmt w:val="decimal"/>
      <w:lvlText w:val="%1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10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93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76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716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0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952784">
    <w:abstractNumId w:val="0"/>
  </w:num>
  <w:num w:numId="7" w16cid:durableId="122683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" w:val="1356674"/>
    <w:docVar w:name="docnumber" w:val="19459078"/>
    <w:docVar w:name="docsetid" w:val="1356674"/>
    <w:docVar w:name="DWDocResponse" w:val="True"/>
  </w:docVars>
  <w:rsids>
    <w:rsidRoot w:val="001118EE"/>
    <w:rsid w:val="00022CAC"/>
    <w:rsid w:val="00037D7C"/>
    <w:rsid w:val="000418D7"/>
    <w:rsid w:val="00050518"/>
    <w:rsid w:val="00053215"/>
    <w:rsid w:val="00061607"/>
    <w:rsid w:val="000755DB"/>
    <w:rsid w:val="00093195"/>
    <w:rsid w:val="00096FD5"/>
    <w:rsid w:val="000A35F9"/>
    <w:rsid w:val="000B39C2"/>
    <w:rsid w:val="000F402E"/>
    <w:rsid w:val="00100C24"/>
    <w:rsid w:val="00102F4E"/>
    <w:rsid w:val="0011009C"/>
    <w:rsid w:val="001118EE"/>
    <w:rsid w:val="001419C8"/>
    <w:rsid w:val="001477F1"/>
    <w:rsid w:val="001A1D33"/>
    <w:rsid w:val="001D62D8"/>
    <w:rsid w:val="001D6532"/>
    <w:rsid w:val="001F1B94"/>
    <w:rsid w:val="001F2978"/>
    <w:rsid w:val="002009AB"/>
    <w:rsid w:val="00215470"/>
    <w:rsid w:val="00231F5B"/>
    <w:rsid w:val="002365B8"/>
    <w:rsid w:val="00242519"/>
    <w:rsid w:val="00254F50"/>
    <w:rsid w:val="00265615"/>
    <w:rsid w:val="00280BC7"/>
    <w:rsid w:val="00294A00"/>
    <w:rsid w:val="002A4116"/>
    <w:rsid w:val="002B2793"/>
    <w:rsid w:val="002C67AE"/>
    <w:rsid w:val="00301253"/>
    <w:rsid w:val="00303383"/>
    <w:rsid w:val="00310CCE"/>
    <w:rsid w:val="0033461A"/>
    <w:rsid w:val="00360AA8"/>
    <w:rsid w:val="00363299"/>
    <w:rsid w:val="003A4159"/>
    <w:rsid w:val="003B7DE6"/>
    <w:rsid w:val="003C201A"/>
    <w:rsid w:val="003D06DD"/>
    <w:rsid w:val="003F5BFB"/>
    <w:rsid w:val="003F6FCE"/>
    <w:rsid w:val="0040501A"/>
    <w:rsid w:val="0041520F"/>
    <w:rsid w:val="00424FBB"/>
    <w:rsid w:val="00436CB6"/>
    <w:rsid w:val="004452AC"/>
    <w:rsid w:val="00453ADC"/>
    <w:rsid w:val="0045712A"/>
    <w:rsid w:val="0045767C"/>
    <w:rsid w:val="00474D11"/>
    <w:rsid w:val="004A6262"/>
    <w:rsid w:val="004B41CB"/>
    <w:rsid w:val="004B6712"/>
    <w:rsid w:val="004E4861"/>
    <w:rsid w:val="004F65F0"/>
    <w:rsid w:val="00506DF8"/>
    <w:rsid w:val="0051032A"/>
    <w:rsid w:val="00520F76"/>
    <w:rsid w:val="00534BDE"/>
    <w:rsid w:val="00585DB8"/>
    <w:rsid w:val="00587879"/>
    <w:rsid w:val="005B2D2F"/>
    <w:rsid w:val="005E7679"/>
    <w:rsid w:val="005F2E42"/>
    <w:rsid w:val="005F55A6"/>
    <w:rsid w:val="0061335E"/>
    <w:rsid w:val="00630F15"/>
    <w:rsid w:val="006313BF"/>
    <w:rsid w:val="006400CD"/>
    <w:rsid w:val="00643CF0"/>
    <w:rsid w:val="00646901"/>
    <w:rsid w:val="00647735"/>
    <w:rsid w:val="00653BD6"/>
    <w:rsid w:val="0069758E"/>
    <w:rsid w:val="006B304A"/>
    <w:rsid w:val="006B376C"/>
    <w:rsid w:val="006B3D54"/>
    <w:rsid w:val="006C73EA"/>
    <w:rsid w:val="006D3775"/>
    <w:rsid w:val="00703688"/>
    <w:rsid w:val="00716589"/>
    <w:rsid w:val="00717986"/>
    <w:rsid w:val="00732CC2"/>
    <w:rsid w:val="00737585"/>
    <w:rsid w:val="00760B63"/>
    <w:rsid w:val="007A78E9"/>
    <w:rsid w:val="007C2B2F"/>
    <w:rsid w:val="007D1F05"/>
    <w:rsid w:val="008068E6"/>
    <w:rsid w:val="00813D33"/>
    <w:rsid w:val="00817998"/>
    <w:rsid w:val="00817AC8"/>
    <w:rsid w:val="00834297"/>
    <w:rsid w:val="0084784E"/>
    <w:rsid w:val="00857D34"/>
    <w:rsid w:val="008629F0"/>
    <w:rsid w:val="00870FEC"/>
    <w:rsid w:val="00873F49"/>
    <w:rsid w:val="008817EE"/>
    <w:rsid w:val="0089709B"/>
    <w:rsid w:val="008A3235"/>
    <w:rsid w:val="008A7CCB"/>
    <w:rsid w:val="008C3471"/>
    <w:rsid w:val="008E62D8"/>
    <w:rsid w:val="008F6C84"/>
    <w:rsid w:val="00913D0B"/>
    <w:rsid w:val="00947D24"/>
    <w:rsid w:val="00950C2D"/>
    <w:rsid w:val="00963E05"/>
    <w:rsid w:val="009715B2"/>
    <w:rsid w:val="00973553"/>
    <w:rsid w:val="009A2F43"/>
    <w:rsid w:val="009C64C6"/>
    <w:rsid w:val="009E1A8E"/>
    <w:rsid w:val="009F4854"/>
    <w:rsid w:val="009F6C41"/>
    <w:rsid w:val="00A0700F"/>
    <w:rsid w:val="00A15D56"/>
    <w:rsid w:val="00A22B13"/>
    <w:rsid w:val="00A72448"/>
    <w:rsid w:val="00A73742"/>
    <w:rsid w:val="00A759FD"/>
    <w:rsid w:val="00AE0DF9"/>
    <w:rsid w:val="00AE20F5"/>
    <w:rsid w:val="00AF0145"/>
    <w:rsid w:val="00B05DDB"/>
    <w:rsid w:val="00B15544"/>
    <w:rsid w:val="00B30EF8"/>
    <w:rsid w:val="00B4202C"/>
    <w:rsid w:val="00B57D3C"/>
    <w:rsid w:val="00B81D5A"/>
    <w:rsid w:val="00B92D17"/>
    <w:rsid w:val="00B93DC5"/>
    <w:rsid w:val="00B9506C"/>
    <w:rsid w:val="00B959CE"/>
    <w:rsid w:val="00B95CDA"/>
    <w:rsid w:val="00BA7FB0"/>
    <w:rsid w:val="00BB16B5"/>
    <w:rsid w:val="00BB687F"/>
    <w:rsid w:val="00BC56BB"/>
    <w:rsid w:val="00BD6CA2"/>
    <w:rsid w:val="00BE3910"/>
    <w:rsid w:val="00BE6724"/>
    <w:rsid w:val="00C00B6A"/>
    <w:rsid w:val="00C35D71"/>
    <w:rsid w:val="00C417C5"/>
    <w:rsid w:val="00C43224"/>
    <w:rsid w:val="00C57F23"/>
    <w:rsid w:val="00C63499"/>
    <w:rsid w:val="00C871DA"/>
    <w:rsid w:val="00C97E52"/>
    <w:rsid w:val="00CA74D1"/>
    <w:rsid w:val="00CB3AA9"/>
    <w:rsid w:val="00CC4B8E"/>
    <w:rsid w:val="00CC70E8"/>
    <w:rsid w:val="00CC7435"/>
    <w:rsid w:val="00CD1ADE"/>
    <w:rsid w:val="00CF092B"/>
    <w:rsid w:val="00CF3B53"/>
    <w:rsid w:val="00D00B18"/>
    <w:rsid w:val="00D2429F"/>
    <w:rsid w:val="00D40E13"/>
    <w:rsid w:val="00D519CA"/>
    <w:rsid w:val="00D868FD"/>
    <w:rsid w:val="00DD1C72"/>
    <w:rsid w:val="00DE6DFB"/>
    <w:rsid w:val="00E1598D"/>
    <w:rsid w:val="00E350FE"/>
    <w:rsid w:val="00E36E3F"/>
    <w:rsid w:val="00E522AC"/>
    <w:rsid w:val="00E562E8"/>
    <w:rsid w:val="00E7462B"/>
    <w:rsid w:val="00EA7642"/>
    <w:rsid w:val="00ED5639"/>
    <w:rsid w:val="00EE11E4"/>
    <w:rsid w:val="00EE4FEC"/>
    <w:rsid w:val="00EF2B2E"/>
    <w:rsid w:val="00F2179D"/>
    <w:rsid w:val="00F305C1"/>
    <w:rsid w:val="00F42210"/>
    <w:rsid w:val="00F50483"/>
    <w:rsid w:val="00F72C68"/>
    <w:rsid w:val="00F73ECF"/>
    <w:rsid w:val="00F771A5"/>
    <w:rsid w:val="00F9056E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0E813"/>
  <w15:chartTrackingRefBased/>
  <w15:docId w15:val="{E0DF7BEB-85D0-446D-8FA9-7444834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ommunityServices">
    <w:name w:val="5. Community Services"/>
    <w:basedOn w:val="Normal"/>
    <w:autoRedefine/>
    <w:rsid w:val="00C417C5"/>
    <w:pPr>
      <w:tabs>
        <w:tab w:val="left" w:pos="4536"/>
      </w:tabs>
    </w:pPr>
    <w:rPr>
      <w:sz w:val="24"/>
    </w:rPr>
  </w:style>
  <w:style w:type="table" w:styleId="TableGrid">
    <w:name w:val="Table Grid"/>
    <w:basedOn w:val="TableNormal"/>
    <w:uiPriority w:val="39"/>
    <w:rsid w:val="00C417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61A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118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18EE"/>
  </w:style>
  <w:style w:type="paragraph" w:styleId="Footer">
    <w:name w:val="footer"/>
    <w:basedOn w:val="Normal"/>
    <w:link w:val="FooterChar"/>
    <w:rsid w:val="00111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18EE"/>
  </w:style>
  <w:style w:type="character" w:styleId="Strong">
    <w:name w:val="Strong"/>
    <w:basedOn w:val="DefaultParagraphFont"/>
    <w:qFormat/>
    <w:rsid w:val="0011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861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8893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1203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0747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0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7650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2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5755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44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737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72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1057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3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4407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7372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2819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0356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8023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4427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gulatory%20Services\Ranger%20Services\01%20Claire\Noise%20Monitoring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CAA2-262F-48C7-B772-56D5093E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Noise Monitoring Sheet</Template>
  <TotalTime>20</TotalTime>
  <Pages>3</Pages>
  <Words>529</Words>
  <Characters>2556</Characters>
  <Application>Microsoft Office Word</Application>
  <DocSecurity>0</DocSecurity>
  <Lines>511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Tony Phelps</vt:lpstr>
    </vt:vector>
  </TitlesOfParts>
  <Company>Wagga Wagga City Council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Tony Phelps</dc:title>
  <dc:subject/>
  <dc:creator>Hynes, Claire</dc:creator>
  <cp:keywords/>
  <dc:description/>
  <cp:lastModifiedBy>Robert Gauci</cp:lastModifiedBy>
  <cp:revision>9</cp:revision>
  <cp:lastPrinted>2025-05-26T22:35:00Z</cp:lastPrinted>
  <dcterms:created xsi:type="dcterms:W3CDTF">2025-05-28T23:34:00Z</dcterms:created>
  <dcterms:modified xsi:type="dcterms:W3CDTF">2025-06-12T01:22:00Z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Noise Monitoring letter and Sheet.doc</vt:lpwstr>
  </property>
  <property fmtid="{D5CDD505-2E9C-101B-9397-08002B2CF9AE}" pid="3" name="DWDocClass">
    <vt:lpwstr>TplateW</vt:lpwstr>
  </property>
  <property fmtid="{D5CDD505-2E9C-101B-9397-08002B2CF9AE}" pid="4" name="DWDocType">
    <vt:lpwstr>Word</vt:lpwstr>
  </property>
  <property fmtid="{D5CDD505-2E9C-101B-9397-08002B2CF9AE}" pid="5" name="DWDocAuthor">
    <vt:lpwstr/>
  </property>
  <property fmtid="{D5CDD505-2E9C-101B-9397-08002B2CF9AE}" pid="6" name="DWDocNo">
    <vt:i4>1656012</vt:i4>
  </property>
  <property fmtid="{D5CDD505-2E9C-101B-9397-08002B2CF9AE}" pid="7" name="DWDocSetID">
    <vt:i4>1356674</vt:i4>
  </property>
  <property fmtid="{D5CDD505-2E9C-101B-9397-08002B2CF9AE}" pid="8" name="DWDocVersion">
    <vt:i4>3</vt:i4>
  </property>
  <property fmtid="{D5CDD505-2E9C-101B-9397-08002B2CF9AE}" pid="9" name="DWDocClassId">
    <vt:lpwstr/>
  </property>
  <property fmtid="{D5CDD505-2E9C-101B-9397-08002B2CF9AE}" pid="10" name="GrammarlyDocumentId">
    <vt:lpwstr>5c972053-e023-41ed-9268-20eabf4388b2</vt:lpwstr>
  </property>
</Properties>
</file>